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02" w:rsidRPr="00E14A7C" w:rsidRDefault="00821202" w:rsidP="00F742C5">
      <w:pPr>
        <w:rPr>
          <w:lang w:val="ru-RU"/>
        </w:rPr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</w:p>
    <w:p w:rsidR="00821202" w:rsidRPr="007A523E" w:rsidRDefault="00821202" w:rsidP="00F742C5">
      <w:pPr>
        <w:rPr>
          <w:lang w:val="sr-Cyrl-CS"/>
        </w:rPr>
      </w:pPr>
      <w:r w:rsidRPr="007A523E">
        <w:rPr>
          <w:lang w:val="sr-Cyrl-CS"/>
        </w:rPr>
        <w:t>НАРОДНА СКУПШТИНА</w:t>
      </w:r>
    </w:p>
    <w:p w:rsidR="00821202" w:rsidRPr="007A523E" w:rsidRDefault="00821202" w:rsidP="00F742C5">
      <w:pPr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>за заштиту животне средине</w:t>
      </w:r>
    </w:p>
    <w:p w:rsidR="00821202" w:rsidRPr="007A523E" w:rsidRDefault="00821202" w:rsidP="00F742C5">
      <w:pPr>
        <w:rPr>
          <w:lang w:val="sr-Cyrl-CS"/>
        </w:rPr>
      </w:pPr>
      <w:r>
        <w:rPr>
          <w:lang w:val="sr-Cyrl-CS"/>
        </w:rPr>
        <w:t>20</w:t>
      </w:r>
      <w:r w:rsidRPr="007A523E">
        <w:rPr>
          <w:lang w:val="sr-Cyrl-CS"/>
        </w:rPr>
        <w:t xml:space="preserve"> Број:</w:t>
      </w:r>
      <w:r>
        <w:rPr>
          <w:lang w:val="sr-Cyrl-CS"/>
        </w:rPr>
        <w:t xml:space="preserve"> 501-2782/12</w:t>
      </w:r>
    </w:p>
    <w:p w:rsidR="00821202" w:rsidRPr="007A523E" w:rsidRDefault="00821202" w:rsidP="00F742C5">
      <w:pPr>
        <w:rPr>
          <w:lang w:val="sr-Cyrl-CS"/>
        </w:rPr>
      </w:pPr>
      <w:r>
        <w:rPr>
          <w:lang w:val="sr-Cyrl-CS"/>
        </w:rPr>
        <w:t>21. септембар 2012. године</w:t>
      </w:r>
    </w:p>
    <w:p w:rsidR="00821202" w:rsidRPr="007A523E" w:rsidRDefault="00821202" w:rsidP="00F742C5">
      <w:pPr>
        <w:rPr>
          <w:lang w:val="sr-Cyrl-CS"/>
        </w:rPr>
      </w:pPr>
      <w:r w:rsidRPr="007A523E">
        <w:rPr>
          <w:lang w:val="sr-Cyrl-CS"/>
        </w:rPr>
        <w:t>Б е о г р а д</w:t>
      </w:r>
    </w:p>
    <w:p w:rsidR="00821202" w:rsidRPr="007A523E" w:rsidRDefault="00821202" w:rsidP="00F742C5">
      <w:pPr>
        <w:rPr>
          <w:lang w:val="sr-Cyrl-CS"/>
        </w:rPr>
      </w:pPr>
    </w:p>
    <w:p w:rsidR="00821202" w:rsidRPr="007A523E" w:rsidRDefault="00821202" w:rsidP="00F742C5">
      <w:pPr>
        <w:rPr>
          <w:lang w:val="sr-Cyrl-CS"/>
        </w:rPr>
      </w:pPr>
    </w:p>
    <w:p w:rsidR="00821202" w:rsidRPr="007A523E" w:rsidRDefault="00821202" w:rsidP="00F742C5">
      <w:pPr>
        <w:jc w:val="center"/>
        <w:rPr>
          <w:lang w:val="sr-Cyrl-CS"/>
        </w:rPr>
      </w:pPr>
      <w:r w:rsidRPr="007A523E">
        <w:rPr>
          <w:lang w:val="sr-Cyrl-CS"/>
        </w:rPr>
        <w:t>НА</w:t>
      </w:r>
      <w:r>
        <w:rPr>
          <w:lang w:val="sr-Cyrl-CS"/>
        </w:rPr>
        <w:t xml:space="preserve">РОДНА СКУПШТИНА </w:t>
      </w:r>
    </w:p>
    <w:p w:rsidR="00821202" w:rsidRPr="007A523E" w:rsidRDefault="00821202" w:rsidP="00F742C5">
      <w:pPr>
        <w:rPr>
          <w:lang w:val="sr-Cyrl-CS"/>
        </w:rPr>
      </w:pPr>
    </w:p>
    <w:p w:rsidR="00821202" w:rsidRPr="007A523E" w:rsidRDefault="00821202" w:rsidP="00F742C5">
      <w:pPr>
        <w:rPr>
          <w:lang w:val="sr-Cyrl-CS"/>
        </w:rPr>
      </w:pPr>
    </w:p>
    <w:p w:rsidR="00821202" w:rsidRDefault="00821202" w:rsidP="00F742C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>за заштиту животне средине</w:t>
      </w:r>
      <w:r w:rsidRPr="007A523E">
        <w:rPr>
          <w:lang w:val="sr-Cyrl-CS"/>
        </w:rPr>
        <w:t xml:space="preserve"> Народне скупштине Републике Србије, на седници одржаној </w:t>
      </w:r>
      <w:r>
        <w:rPr>
          <w:lang w:val="sr-Cyrl-CS"/>
        </w:rPr>
        <w:t xml:space="preserve">21. септембра 2012. </w:t>
      </w:r>
      <w:r w:rsidRPr="007A523E">
        <w:rPr>
          <w:lang w:val="sr-Cyrl-CS"/>
        </w:rPr>
        <w:t xml:space="preserve">године, </w:t>
      </w:r>
      <w:r>
        <w:rPr>
          <w:lang w:val="sr-Cyrl-CS"/>
        </w:rPr>
        <w:t xml:space="preserve">поднео је амандмане на </w:t>
      </w:r>
      <w:r w:rsidRPr="007A523E">
        <w:rPr>
          <w:lang w:val="sr-Cyrl-CS"/>
        </w:rPr>
        <w:t>П</w:t>
      </w:r>
      <w:r>
        <w:rPr>
          <w:lang w:val="sr-Cyrl-CS"/>
        </w:rPr>
        <w:t>РЕДЛОГ ЗАКОНА О ИЗМЕНАМА ЗАКОНА О ЗАШТИТИ ОД ЈОНИЗУЈУЋИХ ЗРАЧЕЊА И НУКЛЕАРНОЈ СИГУРНОСТИ.</w:t>
      </w:r>
    </w:p>
    <w:p w:rsidR="00821202" w:rsidRPr="007A523E" w:rsidRDefault="00821202" w:rsidP="00F742C5">
      <w:pPr>
        <w:ind w:firstLine="720"/>
        <w:jc w:val="both"/>
        <w:rPr>
          <w:lang w:val="sr-Cyrl-CS"/>
        </w:rPr>
      </w:pPr>
    </w:p>
    <w:p w:rsidR="00821202" w:rsidRPr="007A523E" w:rsidRDefault="00821202" w:rsidP="00F742C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</w:t>
      </w:r>
      <w:r w:rsidRPr="007A523E">
        <w:rPr>
          <w:lang w:val="sr-Cyrl-CS"/>
        </w:rPr>
        <w:t>.</w:t>
      </w:r>
      <w:r>
        <w:rPr>
          <w:lang w:val="sr-Cyrl-CS"/>
        </w:rPr>
        <w:t xml:space="preserve"> став 3.</w:t>
      </w:r>
      <w:r w:rsidRPr="007A523E">
        <w:rPr>
          <w:lang w:val="sr-Cyrl-CS"/>
        </w:rPr>
        <w:t xml:space="preserve"> 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, Одбор </w:t>
      </w:r>
      <w:r>
        <w:rPr>
          <w:lang w:val="sr-Cyrl-CS"/>
        </w:rPr>
        <w:t>за заштиту животне средине</w:t>
      </w:r>
      <w:r w:rsidRPr="007A523E">
        <w:rPr>
          <w:lang w:val="sr-Cyrl-CS"/>
        </w:rPr>
        <w:t xml:space="preserve"> подноси </w:t>
      </w:r>
    </w:p>
    <w:p w:rsidR="00821202" w:rsidRPr="007A523E" w:rsidRDefault="00821202" w:rsidP="00F742C5">
      <w:pPr>
        <w:ind w:firstLine="720"/>
        <w:jc w:val="both"/>
        <w:rPr>
          <w:lang w:val="sr-Cyrl-CS"/>
        </w:rPr>
      </w:pPr>
    </w:p>
    <w:p w:rsidR="00821202" w:rsidRPr="007A523E" w:rsidRDefault="00821202" w:rsidP="00F742C5">
      <w:pPr>
        <w:ind w:firstLine="720"/>
        <w:jc w:val="both"/>
        <w:rPr>
          <w:lang w:val="sr-Cyrl-CS"/>
        </w:rPr>
      </w:pPr>
    </w:p>
    <w:p w:rsidR="00821202" w:rsidRPr="007A523E" w:rsidRDefault="00821202" w:rsidP="00F742C5">
      <w:pPr>
        <w:jc w:val="center"/>
        <w:rPr>
          <w:lang w:val="sr-Cyrl-CS"/>
        </w:rPr>
      </w:pPr>
      <w:r w:rsidRPr="007A523E">
        <w:rPr>
          <w:lang w:val="sr-Cyrl-CS"/>
        </w:rPr>
        <w:t>И З В Е Ш Т А Ј</w:t>
      </w:r>
    </w:p>
    <w:p w:rsidR="00821202" w:rsidRDefault="00821202" w:rsidP="00F742C5">
      <w:pPr>
        <w:ind w:firstLine="720"/>
        <w:jc w:val="center"/>
        <w:rPr>
          <w:lang w:val="sr-Cyrl-CS"/>
        </w:rPr>
      </w:pPr>
    </w:p>
    <w:p w:rsidR="00821202" w:rsidRPr="007A523E" w:rsidRDefault="00821202" w:rsidP="00F742C5">
      <w:pPr>
        <w:ind w:firstLine="720"/>
        <w:jc w:val="center"/>
        <w:rPr>
          <w:lang w:val="sr-Cyrl-CS"/>
        </w:rPr>
      </w:pPr>
    </w:p>
    <w:p w:rsidR="00821202" w:rsidRPr="007A523E" w:rsidRDefault="00821202" w:rsidP="00F742C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157. став 6. </w:t>
      </w:r>
      <w:r w:rsidRPr="007A523E">
        <w:rPr>
          <w:lang w:val="sr-Cyrl-CS"/>
        </w:rPr>
        <w:t>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 </w:t>
      </w:r>
      <w:r>
        <w:rPr>
          <w:lang w:val="sr-Cyrl-CS"/>
        </w:rPr>
        <w:t xml:space="preserve">поднео амандмане на чл. </w:t>
      </w:r>
      <w:r w:rsidRPr="00E14A7C">
        <w:rPr>
          <w:lang w:val="ru-RU"/>
        </w:rPr>
        <w:t>7</w:t>
      </w:r>
      <w:r>
        <w:rPr>
          <w:lang w:val="sr-Cyrl-CS"/>
        </w:rPr>
        <w:t xml:space="preserve">, </w:t>
      </w:r>
      <w:r w:rsidRPr="00E14A7C">
        <w:rPr>
          <w:lang w:val="ru-RU"/>
        </w:rPr>
        <w:t>8</w:t>
      </w:r>
      <w:r>
        <w:rPr>
          <w:lang w:val="sr-Cyrl-CS"/>
        </w:rPr>
        <w:t xml:space="preserve">. и </w:t>
      </w:r>
      <w:r>
        <w:t>10</w:t>
      </w:r>
      <w:r>
        <w:rPr>
          <w:lang w:val="sr-Cyrl-CS"/>
        </w:rPr>
        <w:t xml:space="preserve">. </w:t>
      </w:r>
      <w:bookmarkStart w:id="0" w:name="_GoBack"/>
      <w:bookmarkEnd w:id="0"/>
      <w:r w:rsidRPr="007A523E">
        <w:rPr>
          <w:lang w:val="sr-Cyrl-CS"/>
        </w:rPr>
        <w:t>Предлог</w:t>
      </w:r>
      <w:r>
        <w:rPr>
          <w:lang w:val="sr-Cyrl-CS"/>
        </w:rPr>
        <w:t>а закона</w:t>
      </w:r>
      <w:r w:rsidRPr="00984E97">
        <w:rPr>
          <w:lang w:val="sr-Cyrl-CS"/>
        </w:rPr>
        <w:t xml:space="preserve"> </w:t>
      </w:r>
      <w:r>
        <w:rPr>
          <w:lang w:val="sr-Cyrl-CS"/>
        </w:rPr>
        <w:t>о изменама Закона о заштити од јонизујућих зрачења и нуклеарној сигурности.</w:t>
      </w:r>
    </w:p>
    <w:p w:rsidR="00821202" w:rsidRPr="007A523E" w:rsidRDefault="00821202" w:rsidP="00F742C5">
      <w:pPr>
        <w:ind w:firstLine="720"/>
        <w:jc w:val="center"/>
        <w:rPr>
          <w:lang w:val="sr-Cyrl-CS"/>
        </w:rPr>
      </w:pPr>
    </w:p>
    <w:p w:rsidR="00821202" w:rsidRPr="007A523E" w:rsidRDefault="00821202" w:rsidP="00F742C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>За известиоца Одбора на седници Народне скупштине одређен</w:t>
      </w:r>
      <w:r>
        <w:rPr>
          <w:lang w:val="sr-Cyrl-CS"/>
        </w:rPr>
        <w:t>а</w:t>
      </w:r>
      <w:r w:rsidRPr="007A523E">
        <w:rPr>
          <w:lang w:val="sr-Cyrl-CS"/>
        </w:rPr>
        <w:t xml:space="preserve"> је </w:t>
      </w:r>
      <w:r>
        <w:rPr>
          <w:lang w:val="sr-Cyrl-CS"/>
        </w:rPr>
        <w:t>Милица Војић Марковић, председник Одбора</w:t>
      </w:r>
      <w:r w:rsidRPr="007A523E">
        <w:rPr>
          <w:lang w:val="sr-Cyrl-CS"/>
        </w:rPr>
        <w:t>.</w:t>
      </w:r>
    </w:p>
    <w:p w:rsidR="00821202" w:rsidRPr="007A523E" w:rsidRDefault="00821202" w:rsidP="00F742C5">
      <w:pPr>
        <w:jc w:val="both"/>
        <w:rPr>
          <w:lang w:val="sr-Cyrl-CS"/>
        </w:rPr>
      </w:pPr>
    </w:p>
    <w:p w:rsidR="00821202" w:rsidRDefault="00821202" w:rsidP="00F742C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821202" w:rsidRDefault="00821202" w:rsidP="00F742C5">
      <w:pPr>
        <w:ind w:firstLine="720"/>
        <w:jc w:val="both"/>
        <w:rPr>
          <w:lang w:val="sr-Cyrl-CS"/>
        </w:rPr>
      </w:pPr>
    </w:p>
    <w:p w:rsidR="00821202" w:rsidRDefault="00821202" w:rsidP="00F742C5">
      <w:pPr>
        <w:ind w:firstLine="720"/>
        <w:jc w:val="both"/>
        <w:rPr>
          <w:lang w:val="sr-Cyrl-CS"/>
        </w:rPr>
      </w:pPr>
    </w:p>
    <w:p w:rsidR="00821202" w:rsidRDefault="00821202" w:rsidP="00F742C5">
      <w:pPr>
        <w:ind w:firstLine="720"/>
        <w:jc w:val="both"/>
        <w:rPr>
          <w:lang w:val="sr-Cyrl-CS"/>
        </w:rPr>
      </w:pPr>
    </w:p>
    <w:p w:rsidR="00821202" w:rsidRPr="007A523E" w:rsidRDefault="00821202" w:rsidP="00F742C5">
      <w:pPr>
        <w:ind w:firstLine="720"/>
        <w:jc w:val="both"/>
        <w:rPr>
          <w:lang w:val="sr-Cyrl-CS"/>
        </w:rPr>
      </w:pPr>
    </w:p>
    <w:p w:rsidR="00821202" w:rsidRPr="007A523E" w:rsidRDefault="00821202" w:rsidP="00F742C5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ПРЕДСЕДНИК</w:t>
      </w:r>
    </w:p>
    <w:p w:rsidR="00821202" w:rsidRDefault="00821202" w:rsidP="00F742C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821202" w:rsidRDefault="00821202" w:rsidP="00F742C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Милица Војић Марковић</w:t>
      </w:r>
    </w:p>
    <w:p w:rsidR="00821202" w:rsidRDefault="00821202" w:rsidP="00F742C5">
      <w:pPr>
        <w:jc w:val="both"/>
        <w:rPr>
          <w:lang w:val="sr-Cyrl-CS"/>
        </w:rPr>
      </w:pPr>
    </w:p>
    <w:p w:rsidR="00821202" w:rsidRDefault="00821202" w:rsidP="00F742C5"/>
    <w:p w:rsidR="00821202" w:rsidRDefault="00821202"/>
    <w:sectPr w:rsidR="00821202" w:rsidSect="00910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2C5"/>
    <w:rsid w:val="000B3626"/>
    <w:rsid w:val="007A523E"/>
    <w:rsid w:val="008071A4"/>
    <w:rsid w:val="00821202"/>
    <w:rsid w:val="00910E6F"/>
    <w:rsid w:val="00984E97"/>
    <w:rsid w:val="00E14A7C"/>
    <w:rsid w:val="00F74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136</Words>
  <Characters>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basic</dc:creator>
  <cp:keywords/>
  <dc:description/>
  <cp:lastModifiedBy>mirjana</cp:lastModifiedBy>
  <cp:revision>2</cp:revision>
  <dcterms:created xsi:type="dcterms:W3CDTF">2012-09-21T10:55:00Z</dcterms:created>
  <dcterms:modified xsi:type="dcterms:W3CDTF">2012-09-21T12:48:00Z</dcterms:modified>
</cp:coreProperties>
</file>